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2018年湖南省农村能源专项资金分配表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下达金额（万元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金鑫生态循环农业示范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东湖镇坪田村多能互补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1176"/>
    <w:rsid w:val="5C5411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2018-11-12T12:20:00Z</dcterms:created>
  <dc:creator>Administrator</dc:creator>
  <cp:lastModifiedBy>Administrator</cp:lastModifiedBy>
  <dcterms:modified xsi:type="dcterms:W3CDTF">2018-11-12T12:25:08Z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