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7F" w:rsidRPr="0084591F" w:rsidRDefault="00CE467F" w:rsidP="002E0D3B">
      <w:pPr>
        <w:widowControl w:val="0"/>
        <w:spacing w:after="0" w:line="700" w:lineRule="exact"/>
        <w:jc w:val="center"/>
        <w:rPr>
          <w:sz w:val="52"/>
          <w:szCs w:val="52"/>
        </w:rPr>
      </w:pPr>
      <w:r w:rsidRPr="0084591F">
        <w:rPr>
          <w:rFonts w:cs="微软雅黑" w:hint="eastAsia"/>
          <w:sz w:val="52"/>
          <w:szCs w:val="52"/>
        </w:rPr>
        <w:t>公</w:t>
      </w:r>
      <w:r w:rsidRPr="0084591F">
        <w:rPr>
          <w:sz w:val="52"/>
          <w:szCs w:val="52"/>
        </w:rPr>
        <w:t xml:space="preserve">     </w:t>
      </w:r>
      <w:r w:rsidRPr="0084591F">
        <w:rPr>
          <w:rFonts w:cs="微软雅黑" w:hint="eastAsia"/>
          <w:sz w:val="52"/>
          <w:szCs w:val="52"/>
        </w:rPr>
        <w:t>示</w:t>
      </w:r>
    </w:p>
    <w:p w:rsidR="00CE467F" w:rsidRDefault="00CE467F" w:rsidP="002275F2">
      <w:pPr>
        <w:widowControl w:val="0"/>
        <w:spacing w:after="0" w:line="420" w:lineRule="exact"/>
        <w:ind w:firstLineChars="200" w:firstLine="31680"/>
        <w:jc w:val="both"/>
        <w:rPr>
          <w:rFonts w:ascii="宋体" w:eastAsia="宋体" w:hAnsi="宋体"/>
          <w:b/>
          <w:bCs/>
          <w:sz w:val="32"/>
          <w:szCs w:val="32"/>
        </w:rPr>
      </w:pPr>
      <w:r w:rsidRPr="0084591F">
        <w:rPr>
          <w:rFonts w:ascii="宋体" w:eastAsia="宋体" w:hAnsi="宋体" w:cs="宋体" w:hint="eastAsia"/>
          <w:b/>
          <w:bCs/>
          <w:sz w:val="32"/>
          <w:szCs w:val="32"/>
        </w:rPr>
        <w:t>根据衡山县住房保障租赁补贴的相关政策和程序，</w:t>
      </w:r>
      <w:r>
        <w:rPr>
          <w:rFonts w:ascii="宋体" w:eastAsia="宋体" w:hAnsi="宋体" w:cs="宋体"/>
          <w:b/>
          <w:bCs/>
          <w:sz w:val="32"/>
          <w:szCs w:val="32"/>
        </w:rPr>
        <w:t>2017</w:t>
      </w:r>
      <w:r w:rsidRPr="0084591F">
        <w:rPr>
          <w:rFonts w:ascii="宋体" w:eastAsia="宋体" w:hAnsi="宋体" w:cs="宋体" w:hint="eastAsia"/>
          <w:b/>
          <w:bCs/>
          <w:sz w:val="32"/>
          <w:szCs w:val="32"/>
        </w:rPr>
        <w:t>年（第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一</w:t>
      </w:r>
      <w:r w:rsidRPr="0084591F">
        <w:rPr>
          <w:rFonts w:ascii="宋体" w:eastAsia="宋体" w:hAnsi="宋体" w:cs="宋体" w:hint="eastAsia"/>
          <w:b/>
          <w:bCs/>
          <w:sz w:val="32"/>
          <w:szCs w:val="32"/>
        </w:rPr>
        <w:t>批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按半年金额</w:t>
      </w:r>
      <w:r w:rsidRPr="0084591F">
        <w:rPr>
          <w:rFonts w:ascii="宋体" w:eastAsia="宋体" w:hAnsi="宋体" w:cs="宋体" w:hint="eastAsia"/>
          <w:b/>
          <w:bCs/>
          <w:sz w:val="32"/>
          <w:szCs w:val="32"/>
        </w:rPr>
        <w:t>）申请住房保障租赁补贴的名单如下，现予以公示：</w:t>
      </w:r>
    </w:p>
    <w:p w:rsidR="00CE467F" w:rsidRPr="0084591F" w:rsidRDefault="00CE467F" w:rsidP="002275F2">
      <w:pPr>
        <w:widowControl w:val="0"/>
        <w:spacing w:after="0" w:line="420" w:lineRule="exact"/>
        <w:ind w:firstLineChars="200" w:firstLine="31680"/>
        <w:jc w:val="both"/>
        <w:rPr>
          <w:rFonts w:ascii="宋体" w:eastAsia="宋体" w:hAnsi="宋体"/>
          <w:b/>
          <w:bCs/>
          <w:sz w:val="32"/>
          <w:szCs w:val="32"/>
        </w:rPr>
      </w:pPr>
    </w:p>
    <w:p w:rsidR="00CE467F" w:rsidRPr="0084591F" w:rsidRDefault="00CE467F" w:rsidP="00F00D35">
      <w:pPr>
        <w:widowControl w:val="0"/>
        <w:spacing w:after="0" w:line="420" w:lineRule="exact"/>
        <w:rPr>
          <w:rFonts w:ascii="宋体" w:eastAsia="宋体" w:hAnsi="宋体"/>
          <w:b/>
          <w:bCs/>
          <w:sz w:val="32"/>
          <w:szCs w:val="32"/>
        </w:rPr>
      </w:pPr>
      <w:r w:rsidRPr="0084591F">
        <w:rPr>
          <w:rFonts w:ascii="宋体" w:eastAsia="宋体" w:hAnsi="宋体" w:cs="宋体" w:hint="eastAsia"/>
          <w:b/>
          <w:bCs/>
          <w:sz w:val="32"/>
          <w:szCs w:val="32"/>
        </w:rPr>
        <w:t>甘棠桥社区（</w:t>
      </w:r>
      <w:r>
        <w:rPr>
          <w:rFonts w:ascii="宋体" w:eastAsia="宋体" w:hAnsi="宋体" w:cs="宋体"/>
          <w:b/>
          <w:bCs/>
          <w:sz w:val="32"/>
          <w:szCs w:val="32"/>
        </w:rPr>
        <w:t>271</w:t>
      </w:r>
      <w:r w:rsidRPr="0084591F">
        <w:rPr>
          <w:rFonts w:ascii="宋体" w:eastAsia="宋体" w:hAnsi="宋体" w:cs="宋体" w:hint="eastAsia"/>
          <w:b/>
          <w:bCs/>
          <w:sz w:val="32"/>
          <w:szCs w:val="32"/>
        </w:rPr>
        <w:t>户）：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文豪杰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彭南秀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赵和玲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罗三军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李水云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黄月英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黄思桂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彭玉琨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王敏慧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赵庆云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赵祝云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曹云乔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文冬娥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邓立永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唐建湘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刘世雄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王玉梅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陈兰桂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王岳云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雷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振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许齐金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周重达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金秋桂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旷亚娟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甘日红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成惠君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梁爱武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廖锦荣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廖周云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刘永红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彭荣华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彭毓强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任海斌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谭风亭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唐庆红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嵘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1A3A48">
      <w:pPr>
        <w:spacing w:after="0" w:line="420" w:lineRule="exact"/>
        <w:rPr>
          <w:rFonts w:ascii="宋体" w:eastAsia="宋体" w:hAnsi="宋体" w:cs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谢雄雅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杨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尹水平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聂文萍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刘梅英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张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罗煌敏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邓旭城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韩建伟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徐云贵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陈冬娥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宋菊香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贺小兰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罗玉林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成吉华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袁湖香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刘玉成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周建云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孟德文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谭冬湘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桂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萍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谭长征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莫宁桥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李主卫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陈金秀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王冬兰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刘汉思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1A3A48">
      <w:pPr>
        <w:spacing w:after="0" w:line="420" w:lineRule="exact"/>
        <w:rPr>
          <w:rFonts w:ascii="宋体" w:eastAsia="宋体" w:hAnsi="宋体" w:cs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罗志坚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戴朝晖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周曙姣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刘爱玲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夏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聪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陈涤龙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汤水兵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1A3A48">
      <w:pPr>
        <w:spacing w:after="0" w:line="420" w:lineRule="exact"/>
        <w:rPr>
          <w:rFonts w:ascii="宋体" w:eastAsia="宋体" w:hAnsi="宋体" w:cs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唐立宣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黄冬连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董伟明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阳水兵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鑫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邓丽蓉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肖麦英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刘吉仁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阳双双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1A3A48">
      <w:pPr>
        <w:spacing w:after="0" w:line="420" w:lineRule="exact"/>
        <w:rPr>
          <w:rFonts w:ascii="宋体" w:eastAsia="宋体" w:hAnsi="宋体" w:cs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周晓媛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唐小波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唐灵芝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谭朝晖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夏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敏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赵立萍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徐家永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孟德雄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李爱莲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1A3A48">
      <w:pPr>
        <w:spacing w:after="0" w:line="420" w:lineRule="exact"/>
        <w:rPr>
          <w:rFonts w:ascii="宋体" w:eastAsia="宋体" w:hAnsi="宋体" w:cs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刘小平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洁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郑光明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吴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亮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周利华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曾光荣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徐秋华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罗鸣凤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刘忠华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黄诗伏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余长华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阳新艳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斌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袁冬云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彬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邓泽交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张太华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孟德飞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俊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尹立群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陈友武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段国华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赵香玫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欧湘平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周衡兰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坤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何光荣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尹志坚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周兴国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丁瑞云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刘新伟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罗亚林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谭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仁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钱根华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唐艳平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李建荣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袁立军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张春如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邓建伟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珍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文光义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肖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黄泳莲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陈年英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宾玉霞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杨燕芝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谭满生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斌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谭俊雄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李智勇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李新良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朱建江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胡长林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周庄庄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周淑珍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陈艳平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彭冬勇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慧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赵爱珍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谭艳蕾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周兰珍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刘安平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琴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邓忠平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颜克东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罗湘泽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郑泽丰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李丽萍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向石成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肖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洪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彭琳玉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朱文斌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旷淑元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成仁林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胡美玲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廖美仁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谭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梁立军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余立梅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成宏文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燕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王满香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李春德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谭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丽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谭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王岳辉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成吉庆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李云芝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罗红玲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颜大恒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何平香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刘梅谷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谢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彭定泽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杨淼林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郭秋桃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沈忠祥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桂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丽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陈海燕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曹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嫚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陈冬秀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邓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刘长林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苏立敏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谷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布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陈山衡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曹令洪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旷立平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刘小毛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文红梅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袁群瑶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吴艳平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彭言秀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胡洪兵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曾迎辉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曹群芝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龙淼鑫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阳清明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眭辉雄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赵兰花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许建平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刘秋林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周友娣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谢冬秀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胡文建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李建新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谭玉平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陈秋华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余治安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陈伟文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白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川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彭琳丽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谷福新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王强俊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文柏林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成小艳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陈亚平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何建光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杨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王麦英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娣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胡攀峰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阳云生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茹雪英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孙树人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谷田峰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文中衡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1A3A48">
      <w:pPr>
        <w:spacing w:after="0" w:line="420" w:lineRule="exact"/>
        <w:rPr>
          <w:rFonts w:ascii="宋体" w:eastAsia="宋体" w:hAnsi="宋体" w:cs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廖朝晖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周岳峰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刘金芽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李海燕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刘小平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潘岳庭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唐娟婷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文长生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颜永长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曾光辉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赵敏锐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何桔冬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黄献忠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黄利军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曲岳凤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聂桂兰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张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谷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康振威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颜桂云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段丽君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彭文娟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刘正根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何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隆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王梅香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周岳飞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1A3A48">
      <w:pPr>
        <w:widowControl w:val="0"/>
        <w:spacing w:after="0" w:line="420" w:lineRule="exact"/>
        <w:rPr>
          <w:rFonts w:ascii="宋体" w:eastAsia="宋体" w:hAnsi="宋体" w:cs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成兆兰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F00D35">
      <w:pPr>
        <w:widowControl w:val="0"/>
        <w:spacing w:after="0" w:line="420" w:lineRule="exact"/>
        <w:rPr>
          <w:rFonts w:ascii="宋体" w:eastAsia="宋体" w:hAnsi="宋体"/>
          <w:color w:val="000000"/>
          <w:sz w:val="28"/>
          <w:szCs w:val="28"/>
        </w:rPr>
      </w:pPr>
    </w:p>
    <w:p w:rsidR="00CE467F" w:rsidRPr="0084591F" w:rsidRDefault="00CE467F" w:rsidP="00F00D35">
      <w:pPr>
        <w:widowControl w:val="0"/>
        <w:spacing w:after="0" w:line="420" w:lineRule="exact"/>
        <w:rPr>
          <w:rFonts w:ascii="宋体" w:eastAsia="宋体" w:hAnsi="宋体"/>
          <w:b/>
          <w:bCs/>
          <w:color w:val="000000"/>
          <w:sz w:val="32"/>
          <w:szCs w:val="32"/>
        </w:rPr>
      </w:pPr>
      <w:r w:rsidRPr="0084591F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紫巾社区（</w:t>
      </w:r>
      <w:r>
        <w:rPr>
          <w:rFonts w:ascii="宋体" w:eastAsia="宋体" w:hAnsi="宋体" w:cs="宋体"/>
          <w:b/>
          <w:bCs/>
          <w:color w:val="000000"/>
          <w:sz w:val="32"/>
          <w:szCs w:val="32"/>
        </w:rPr>
        <w:t>80</w:t>
      </w:r>
      <w:r w:rsidRPr="0084591F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户）：</w:t>
      </w:r>
    </w:p>
    <w:p w:rsidR="00CE467F" w:rsidRPr="001852CD" w:rsidRDefault="00CE467F" w:rsidP="00F00D35">
      <w:pPr>
        <w:spacing w:after="0" w:line="420" w:lineRule="exact"/>
        <w:jc w:val="both"/>
        <w:rPr>
          <w:rFonts w:ascii="宋体" w:eastAsia="宋体" w:hAnsi="宋体"/>
          <w:color w:val="000000"/>
          <w:sz w:val="28"/>
          <w:szCs w:val="28"/>
        </w:rPr>
      </w:pP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陈维平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凌云剑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刘满云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聂玉莲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王芳平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文亚柯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聂红霞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赵爱云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谷竹英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1852CD" w:rsidRDefault="00CE467F" w:rsidP="00F00D35">
      <w:pPr>
        <w:spacing w:after="0" w:line="420" w:lineRule="exact"/>
        <w:jc w:val="both"/>
        <w:rPr>
          <w:rFonts w:ascii="宋体" w:eastAsia="宋体" w:hAnsi="宋体"/>
          <w:color w:val="000000"/>
          <w:sz w:val="28"/>
          <w:szCs w:val="28"/>
        </w:rPr>
      </w:pP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胡国冬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李爱秀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谭尤富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夏维嘉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谢小洪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梁方初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旷月清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尹翼莉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边伟雄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1852CD" w:rsidRDefault="00CE467F" w:rsidP="00F00D35">
      <w:pPr>
        <w:spacing w:after="0" w:line="420" w:lineRule="exact"/>
        <w:jc w:val="both"/>
        <w:rPr>
          <w:rFonts w:ascii="宋体" w:eastAsia="宋体" w:hAnsi="宋体"/>
          <w:color w:val="000000"/>
          <w:sz w:val="28"/>
          <w:szCs w:val="28"/>
        </w:rPr>
      </w:pP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刘纯午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李东辉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宾国清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李志华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陈建华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法玉林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刘宁萍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曾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1852CD" w:rsidRDefault="00CE467F" w:rsidP="00F00D35">
      <w:pPr>
        <w:spacing w:after="0" w:line="420" w:lineRule="exact"/>
        <w:jc w:val="both"/>
        <w:rPr>
          <w:rFonts w:ascii="宋体" w:eastAsia="宋体" w:hAnsi="宋体"/>
          <w:color w:val="000000"/>
          <w:sz w:val="28"/>
          <w:szCs w:val="28"/>
        </w:rPr>
      </w:pP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赵锡强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唐尚林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杨彩霞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王新华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符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雷玉珍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赵秋良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王淑娟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文志凤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F00D35">
      <w:pPr>
        <w:spacing w:after="0" w:line="420" w:lineRule="exact"/>
        <w:jc w:val="both"/>
        <w:rPr>
          <w:rFonts w:ascii="宋体" w:eastAsia="宋体" w:hAnsi="宋体"/>
          <w:color w:val="000000"/>
          <w:sz w:val="28"/>
          <w:szCs w:val="28"/>
        </w:rPr>
      </w:pP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易宁波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稂峥嵘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李小红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旷宁迪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李岳林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向伟红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刘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旷银伟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程伏莲</w:t>
      </w:r>
    </w:p>
    <w:p w:rsidR="00CE467F" w:rsidRPr="001852CD" w:rsidRDefault="00CE467F" w:rsidP="00F00D35">
      <w:pPr>
        <w:spacing w:after="0" w:line="420" w:lineRule="exact"/>
        <w:jc w:val="both"/>
        <w:rPr>
          <w:rFonts w:ascii="宋体" w:eastAsia="宋体" w:hAnsi="宋体"/>
          <w:color w:val="000000"/>
          <w:sz w:val="28"/>
          <w:szCs w:val="28"/>
        </w:rPr>
      </w:pP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周新春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邓劲松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周海清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廖建佳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戈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罗跃剑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李桂香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朱益平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柏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1852CD" w:rsidRDefault="00CE467F" w:rsidP="00F00D35">
      <w:pPr>
        <w:spacing w:after="0" w:line="420" w:lineRule="exact"/>
        <w:jc w:val="both"/>
        <w:rPr>
          <w:rFonts w:ascii="宋体" w:eastAsia="宋体" w:hAnsi="宋体"/>
          <w:color w:val="000000"/>
          <w:sz w:val="28"/>
          <w:szCs w:val="28"/>
        </w:rPr>
      </w:pP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唐湛军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王光仁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赵勇跃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丁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杨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郑建永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李秋莲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陈莲英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颜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页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谭菊秋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1852CD" w:rsidRDefault="00CE467F" w:rsidP="00F00D35">
      <w:pPr>
        <w:spacing w:after="0" w:line="420" w:lineRule="exact"/>
        <w:jc w:val="both"/>
        <w:rPr>
          <w:rFonts w:ascii="宋体" w:eastAsia="宋体" w:hAnsi="宋体"/>
          <w:color w:val="000000"/>
          <w:sz w:val="28"/>
          <w:szCs w:val="28"/>
        </w:rPr>
      </w:pP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刘麦香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李冬华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王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涓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汪立祥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阳占风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阳春桃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丁雄辉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宾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建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秦菊英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1852CD" w:rsidRDefault="00CE467F" w:rsidP="00F00D35">
      <w:pPr>
        <w:spacing w:after="0" w:line="420" w:lineRule="exact"/>
        <w:jc w:val="both"/>
        <w:rPr>
          <w:rFonts w:ascii="宋体" w:eastAsia="宋体" w:hAnsi="宋体"/>
          <w:color w:val="000000"/>
          <w:sz w:val="28"/>
          <w:szCs w:val="28"/>
        </w:rPr>
      </w:pP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刘香莲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刘爱群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马新书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申祁山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王少梅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蔡岳华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杨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1852CD">
        <w:rPr>
          <w:rFonts w:ascii="宋体" w:eastAsia="宋体" w:hAnsi="宋体" w:cs="宋体" w:hint="eastAsia"/>
          <w:color w:val="000000"/>
          <w:sz w:val="28"/>
          <w:szCs w:val="28"/>
        </w:rPr>
        <w:t>张桂英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F00D35">
      <w:pPr>
        <w:spacing w:after="0" w:line="420" w:lineRule="exact"/>
        <w:jc w:val="both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/>
          <w:color w:val="000000"/>
          <w:sz w:val="28"/>
          <w:szCs w:val="28"/>
        </w:rPr>
        <w:t xml:space="preserve"> </w:t>
      </w:r>
    </w:p>
    <w:p w:rsidR="00CE467F" w:rsidRPr="009532BD" w:rsidRDefault="00CE467F" w:rsidP="00F00D35">
      <w:pPr>
        <w:widowControl w:val="0"/>
        <w:spacing w:after="0" w:line="420" w:lineRule="exact"/>
        <w:rPr>
          <w:rFonts w:ascii="宋体" w:eastAsia="宋体" w:hAnsi="宋体"/>
          <w:b/>
          <w:bCs/>
          <w:color w:val="000000"/>
          <w:sz w:val="32"/>
          <w:szCs w:val="32"/>
        </w:rPr>
      </w:pPr>
      <w:r w:rsidRPr="009532BD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大桥社区（</w:t>
      </w:r>
      <w:r>
        <w:rPr>
          <w:rFonts w:ascii="宋体" w:eastAsia="宋体" w:hAnsi="宋体" w:cs="宋体"/>
          <w:b/>
          <w:bCs/>
          <w:color w:val="000000"/>
          <w:sz w:val="32"/>
          <w:szCs w:val="32"/>
        </w:rPr>
        <w:t>220</w:t>
      </w:r>
      <w:r w:rsidRPr="009532BD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户）：</w:t>
      </w:r>
    </w:p>
    <w:p w:rsidR="00CE467F" w:rsidRPr="00F00D35" w:rsidRDefault="00CE467F" w:rsidP="00F00D35">
      <w:pPr>
        <w:spacing w:after="0" w:line="420" w:lineRule="exact"/>
        <w:rPr>
          <w:rFonts w:ascii="宋体" w:eastAsia="宋体" w:hAnsi="宋体"/>
          <w:color w:val="000000"/>
          <w:sz w:val="28"/>
          <w:szCs w:val="28"/>
        </w:rPr>
      </w:pP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尹兰香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彭阳秀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文国云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阳知秀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郭新平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廖文成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戴元冬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文金莲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谭清香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00D35" w:rsidRDefault="00CE467F" w:rsidP="00F00D35">
      <w:pPr>
        <w:spacing w:after="0" w:line="420" w:lineRule="exact"/>
        <w:rPr>
          <w:rFonts w:ascii="宋体" w:eastAsia="宋体" w:hAnsi="宋体"/>
          <w:color w:val="000000"/>
          <w:sz w:val="28"/>
          <w:szCs w:val="28"/>
        </w:rPr>
      </w:pP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王兰香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赵桃英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熊远英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谭斌艳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周学锋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谭立君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成美珍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成菊云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向凤英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00D35" w:rsidRDefault="00CE467F" w:rsidP="00F00D35">
      <w:pPr>
        <w:spacing w:after="0" w:line="420" w:lineRule="exact"/>
        <w:rPr>
          <w:rFonts w:ascii="宋体" w:eastAsia="宋体" w:hAnsi="宋体"/>
          <w:color w:val="000000"/>
          <w:sz w:val="28"/>
          <w:szCs w:val="28"/>
        </w:rPr>
      </w:pP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谷玉秋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胡子英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文桂香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张红梅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罗桂英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曹红莲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陈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宁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谭金莲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谭文辉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00D35" w:rsidRDefault="00CE467F" w:rsidP="00F00D35">
      <w:pPr>
        <w:spacing w:after="0" w:line="420" w:lineRule="exact"/>
        <w:rPr>
          <w:rFonts w:ascii="宋体" w:eastAsia="宋体" w:hAnsi="宋体"/>
          <w:color w:val="000000"/>
          <w:sz w:val="28"/>
          <w:szCs w:val="28"/>
        </w:rPr>
      </w:pP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汪燕斌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王德华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王雪华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周树生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刘细梅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向冬秀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潘柏亭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向祥生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欧田秀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00D35" w:rsidRDefault="00CE467F" w:rsidP="00F00D35">
      <w:pPr>
        <w:spacing w:after="0" w:line="420" w:lineRule="exact"/>
        <w:rPr>
          <w:rFonts w:ascii="宋体" w:eastAsia="宋体" w:hAnsi="宋体"/>
          <w:color w:val="000000"/>
          <w:sz w:val="28"/>
          <w:szCs w:val="28"/>
        </w:rPr>
      </w:pP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刘泽岳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苏国珍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曹资衡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江永秋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黄祖莲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杨岳军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廖岳平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颜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鹏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谭满球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00D35" w:rsidRDefault="00CE467F" w:rsidP="00F00D35">
      <w:pPr>
        <w:spacing w:after="0" w:line="420" w:lineRule="exact"/>
        <w:rPr>
          <w:rFonts w:ascii="宋体" w:eastAsia="宋体" w:hAnsi="宋体"/>
          <w:color w:val="000000"/>
          <w:sz w:val="28"/>
          <w:szCs w:val="28"/>
        </w:rPr>
      </w:pP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杨建湘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周冬丙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段彬香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付新国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杨大堂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徐云莲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何香英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汤桃英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郑月英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00D35" w:rsidRDefault="00CE467F" w:rsidP="00F00D35">
      <w:pPr>
        <w:spacing w:after="0" w:line="420" w:lineRule="exact"/>
        <w:rPr>
          <w:rFonts w:ascii="宋体" w:eastAsia="宋体" w:hAnsi="宋体"/>
          <w:color w:val="000000"/>
          <w:sz w:val="28"/>
          <w:szCs w:val="28"/>
        </w:rPr>
      </w:pP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赵玉彬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雷建华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邓国雄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唐冬娥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谭永晖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李立丰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颜永辉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潘建军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00D35" w:rsidRDefault="00CE467F" w:rsidP="00F00D35">
      <w:pPr>
        <w:spacing w:after="0" w:line="420" w:lineRule="exact"/>
        <w:rPr>
          <w:rFonts w:ascii="宋体" w:eastAsia="宋体" w:hAnsi="宋体"/>
          <w:color w:val="000000"/>
          <w:sz w:val="28"/>
          <w:szCs w:val="28"/>
        </w:rPr>
      </w:pP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陈观佑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谭衡湘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王仲娥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赵金平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谷云华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曾桂华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谭亮亮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王自乐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周春花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00D35" w:rsidRDefault="00CE467F" w:rsidP="00F00D35">
      <w:pPr>
        <w:spacing w:after="0" w:line="420" w:lineRule="exact"/>
        <w:rPr>
          <w:rFonts w:ascii="宋体" w:eastAsia="宋体" w:hAnsi="宋体"/>
          <w:color w:val="000000"/>
          <w:sz w:val="28"/>
          <w:szCs w:val="28"/>
        </w:rPr>
      </w:pP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周全斌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王美华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徐家保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丁爱华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汪燕雄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罗湘衡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陈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红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郑金华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赵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00D35" w:rsidRDefault="00CE467F" w:rsidP="00F00D35">
      <w:pPr>
        <w:spacing w:after="0" w:line="420" w:lineRule="exact"/>
        <w:rPr>
          <w:rFonts w:ascii="宋体" w:eastAsia="宋体" w:hAnsi="宋体"/>
          <w:color w:val="000000"/>
          <w:sz w:val="28"/>
          <w:szCs w:val="28"/>
        </w:rPr>
      </w:pP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刘银华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蒋爱平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周竹青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周艳平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曾清苗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向喜连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李文琼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刘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唐会芝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00D35" w:rsidRDefault="00CE467F" w:rsidP="00F00D35">
      <w:pPr>
        <w:spacing w:after="0" w:line="420" w:lineRule="exact"/>
        <w:rPr>
          <w:rFonts w:ascii="宋体" w:eastAsia="宋体" w:hAnsi="宋体"/>
          <w:color w:val="000000"/>
          <w:sz w:val="28"/>
          <w:szCs w:val="28"/>
        </w:rPr>
      </w:pP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段美莲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肖旷懿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谭碧清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曹建中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周春和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聂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刘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礼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杨正平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王海峰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00D35" w:rsidRDefault="00CE467F" w:rsidP="00F00D35">
      <w:pPr>
        <w:spacing w:after="0" w:line="420" w:lineRule="exact"/>
        <w:rPr>
          <w:rFonts w:ascii="宋体" w:eastAsia="宋体" w:hAnsi="宋体"/>
          <w:color w:val="000000"/>
          <w:sz w:val="28"/>
          <w:szCs w:val="28"/>
        </w:rPr>
      </w:pP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陈银香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魏丽云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彭艺伟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丁艳祥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陈再珍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刘新泉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丽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谷湘衡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龙文宇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00D35" w:rsidRDefault="00CE467F" w:rsidP="00F00D35">
      <w:pPr>
        <w:spacing w:after="0" w:line="420" w:lineRule="exact"/>
        <w:rPr>
          <w:rFonts w:ascii="宋体" w:eastAsia="宋体" w:hAnsi="宋体"/>
          <w:color w:val="000000"/>
          <w:sz w:val="28"/>
          <w:szCs w:val="28"/>
        </w:rPr>
      </w:pP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彭雪英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龙金柿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周青青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钱正华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颜昌雄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刘建雄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谷珍元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00D35" w:rsidRDefault="00CE467F" w:rsidP="00F00D35">
      <w:pPr>
        <w:spacing w:after="0" w:line="420" w:lineRule="exact"/>
        <w:rPr>
          <w:rFonts w:ascii="宋体" w:eastAsia="宋体" w:hAnsi="宋体"/>
          <w:color w:val="000000"/>
          <w:sz w:val="28"/>
          <w:szCs w:val="28"/>
        </w:rPr>
      </w:pP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旷永莉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刘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黄继春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阳小丽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杨再花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汤国新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颜梅英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戴红云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马春连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F00D35">
      <w:pPr>
        <w:spacing w:after="0" w:line="420" w:lineRule="exact"/>
        <w:rPr>
          <w:rFonts w:ascii="宋体" w:eastAsia="宋体" w:hAnsi="宋体" w:cs="宋体"/>
          <w:color w:val="000000"/>
          <w:sz w:val="28"/>
          <w:szCs w:val="28"/>
        </w:rPr>
      </w:pP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康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俊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贺立军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蒋冬梅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黄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利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曾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敏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陈秋芳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周玉平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陈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黄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飞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00D35" w:rsidRDefault="00CE467F" w:rsidP="00F00D35">
      <w:pPr>
        <w:spacing w:after="0" w:line="420" w:lineRule="exact"/>
        <w:rPr>
          <w:rFonts w:ascii="宋体" w:eastAsia="宋体" w:hAnsi="宋体"/>
          <w:color w:val="000000"/>
          <w:sz w:val="28"/>
          <w:szCs w:val="28"/>
        </w:rPr>
      </w:pP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赵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彭燕芬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赵和忠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何建平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杨小军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范香英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唐桂云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肖元昌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陈玉连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00D35" w:rsidRDefault="00CE467F" w:rsidP="00F00D35">
      <w:pPr>
        <w:spacing w:after="0" w:line="420" w:lineRule="exact"/>
        <w:rPr>
          <w:rFonts w:ascii="宋体" w:eastAsia="宋体" w:hAnsi="宋体"/>
          <w:color w:val="000000"/>
          <w:sz w:val="28"/>
          <w:szCs w:val="28"/>
        </w:rPr>
      </w:pP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陈雨生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罗岳林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邱德彪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刘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崔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斌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李凡梅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罗文惠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唐立芳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肖晓桦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00D35" w:rsidRDefault="00CE467F" w:rsidP="00F00D35">
      <w:pPr>
        <w:spacing w:after="0" w:line="420" w:lineRule="exact"/>
        <w:rPr>
          <w:rFonts w:ascii="宋体" w:eastAsia="宋体" w:hAnsi="宋体"/>
          <w:color w:val="000000"/>
          <w:sz w:val="28"/>
          <w:szCs w:val="28"/>
        </w:rPr>
      </w:pP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成焱东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康向晖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曹爱国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成久云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黄伯清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谭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肖冬玉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邹兰芳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杨奇光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F00D35">
      <w:pPr>
        <w:spacing w:after="0" w:line="420" w:lineRule="exact"/>
        <w:rPr>
          <w:rFonts w:ascii="宋体" w:eastAsia="宋体" w:hAnsi="宋体" w:cs="宋体"/>
          <w:color w:val="000000"/>
          <w:sz w:val="28"/>
          <w:szCs w:val="28"/>
        </w:rPr>
      </w:pP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胡剑峰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李红辉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陈建红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曹凤林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宾水秀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宾碧桃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林志刚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娜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00D35" w:rsidRDefault="00CE467F" w:rsidP="00F00D35">
      <w:pPr>
        <w:spacing w:after="0" w:line="420" w:lineRule="exact"/>
        <w:rPr>
          <w:rFonts w:ascii="宋体" w:eastAsia="宋体" w:hAnsi="宋体"/>
          <w:color w:val="000000"/>
          <w:sz w:val="28"/>
          <w:szCs w:val="28"/>
        </w:rPr>
      </w:pP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柳红梅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周长水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刘玉平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胡光荣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廖海洋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陈力丰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王宽良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谭淑琴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黄晓丰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00D35" w:rsidRDefault="00CE467F" w:rsidP="00F00D35">
      <w:pPr>
        <w:spacing w:after="0" w:line="420" w:lineRule="exact"/>
        <w:rPr>
          <w:rFonts w:ascii="宋体" w:eastAsia="宋体" w:hAnsi="宋体"/>
          <w:color w:val="000000"/>
          <w:sz w:val="28"/>
          <w:szCs w:val="28"/>
        </w:rPr>
      </w:pP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管建军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阳晓琳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罗岳成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陈日晖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陈中林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赵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欧早芽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曹长春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周林英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F00D35">
      <w:pPr>
        <w:spacing w:after="0" w:line="420" w:lineRule="exact"/>
        <w:rPr>
          <w:rFonts w:ascii="宋体" w:eastAsia="宋体" w:hAnsi="宋体" w:cs="宋体"/>
          <w:color w:val="000000"/>
          <w:sz w:val="28"/>
          <w:szCs w:val="28"/>
        </w:rPr>
      </w:pP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胡庆谊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杨献忠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杨小林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周彩云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唐洪生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黄秋云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杨建文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赵雪英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徐重阳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00D35" w:rsidRDefault="00CE467F" w:rsidP="00F00D35">
      <w:pPr>
        <w:spacing w:after="0" w:line="420" w:lineRule="exact"/>
        <w:rPr>
          <w:rFonts w:ascii="宋体" w:eastAsia="宋体" w:hAnsi="宋体"/>
          <w:color w:val="000000"/>
          <w:sz w:val="28"/>
          <w:szCs w:val="28"/>
        </w:rPr>
      </w:pP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刘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王延正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彭通国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旷冬枚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周爱余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屈咏华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罗艳平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曹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青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杨伟力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00D35" w:rsidRDefault="00CE467F" w:rsidP="00F00D35">
      <w:pPr>
        <w:spacing w:after="0" w:line="420" w:lineRule="exact"/>
        <w:rPr>
          <w:rFonts w:ascii="宋体" w:eastAsia="宋体" w:hAnsi="宋体"/>
          <w:color w:val="000000"/>
          <w:sz w:val="28"/>
          <w:szCs w:val="28"/>
        </w:rPr>
      </w:pP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王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霏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许春林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吕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丹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曹文朝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曹国珍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康久余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陈九连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刘迪云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王岳云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00D35" w:rsidRDefault="00CE467F" w:rsidP="00F00D35">
      <w:pPr>
        <w:spacing w:after="0" w:line="420" w:lineRule="exact"/>
        <w:rPr>
          <w:rFonts w:ascii="宋体" w:eastAsia="宋体" w:hAnsi="宋体"/>
          <w:color w:val="000000"/>
          <w:sz w:val="28"/>
          <w:szCs w:val="28"/>
        </w:rPr>
      </w:pP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李秀珍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李红义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00D35">
        <w:rPr>
          <w:rFonts w:ascii="宋体" w:eastAsia="宋体" w:hAnsi="宋体" w:cs="宋体" w:hint="eastAsia"/>
          <w:color w:val="000000"/>
          <w:sz w:val="28"/>
          <w:szCs w:val="28"/>
        </w:rPr>
        <w:t>肖志平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746711">
      <w:pPr>
        <w:spacing w:after="0" w:line="420" w:lineRule="exact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/>
          <w:color w:val="000000"/>
          <w:sz w:val="28"/>
          <w:szCs w:val="28"/>
        </w:rPr>
        <w:t xml:space="preserve">    </w:t>
      </w:r>
    </w:p>
    <w:p w:rsidR="00CE467F" w:rsidRPr="009532BD" w:rsidRDefault="00CE467F" w:rsidP="00F00D35">
      <w:pPr>
        <w:widowControl w:val="0"/>
        <w:spacing w:after="0" w:line="420" w:lineRule="exact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先农</w:t>
      </w:r>
      <w:r w:rsidRPr="009532BD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社区（</w:t>
      </w:r>
      <w:r>
        <w:rPr>
          <w:rFonts w:ascii="宋体" w:eastAsia="宋体" w:hAnsi="宋体" w:cs="宋体"/>
          <w:b/>
          <w:bCs/>
          <w:color w:val="000000"/>
          <w:sz w:val="32"/>
          <w:szCs w:val="32"/>
        </w:rPr>
        <w:t>41</w:t>
      </w:r>
      <w:r w:rsidRPr="009532BD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户）：</w:t>
      </w:r>
    </w:p>
    <w:p w:rsidR="00CE467F" w:rsidRPr="00F637E6" w:rsidRDefault="00CE467F" w:rsidP="00746711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袁淑华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谭江华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马岳中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蒋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李淑元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罗金云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陈素芬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罗国其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永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746711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张红接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粽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胡险峰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曹润华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何智勇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朱长征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谭杰锋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冯建球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746711">
      <w:pPr>
        <w:spacing w:after="0" w:line="420" w:lineRule="exact"/>
        <w:rPr>
          <w:rFonts w:ascii="宋体" w:eastAsia="宋体" w:hAnsi="宋体" w:cs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黄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俊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胡度国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王艳花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张深庚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罗友雄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何江云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綦朝阳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黄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灿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赵菊英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746711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聂社云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曾玉娥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胡三元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胡水成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刘艳辉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戴美华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刘金光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胡红珍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楠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746711" w:rsidRDefault="00CE467F" w:rsidP="00746711">
      <w:pPr>
        <w:spacing w:after="0" w:line="420" w:lineRule="exact"/>
        <w:rPr>
          <w:rFonts w:ascii="宋体" w:eastAsia="宋体" w:hAnsi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唐建雄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刘和平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周丽霞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边幼梅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胡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锐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746711">
      <w:pPr>
        <w:widowControl w:val="0"/>
        <w:spacing w:after="0" w:line="420" w:lineRule="exact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9532BD" w:rsidRDefault="00CE467F" w:rsidP="00746711">
      <w:pPr>
        <w:widowControl w:val="0"/>
        <w:spacing w:after="0" w:line="420" w:lineRule="exact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北望桥</w:t>
      </w:r>
      <w:r w:rsidRPr="009532BD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社区（</w:t>
      </w:r>
      <w:r>
        <w:rPr>
          <w:rFonts w:ascii="宋体" w:eastAsia="宋体" w:hAnsi="宋体" w:cs="宋体"/>
          <w:b/>
          <w:bCs/>
          <w:color w:val="000000"/>
          <w:sz w:val="32"/>
          <w:szCs w:val="32"/>
        </w:rPr>
        <w:t>57</w:t>
      </w:r>
      <w:r w:rsidRPr="009532BD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户）：</w:t>
      </w:r>
    </w:p>
    <w:p w:rsidR="00CE467F" w:rsidRDefault="00CE467F" w:rsidP="00746711">
      <w:pPr>
        <w:spacing w:after="0" w:line="420" w:lineRule="exact"/>
        <w:rPr>
          <w:rFonts w:ascii="宋体" w:eastAsia="宋体" w:hAnsi="宋体" w:cs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赵冬明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刘麦香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喜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曹红姿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赵九平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郭作雄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陈水平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聂立志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谷长清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746711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丹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陈水庚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刘恒峰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刘恒军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冯闺秀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刘海燕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胡剑平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刘娟娟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谭春莲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746711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亮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徐家衡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熊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忠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杨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庾谷初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曹君辉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周进军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刘柳春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邓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波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746711">
      <w:pPr>
        <w:spacing w:after="0" w:line="420" w:lineRule="exact"/>
        <w:rPr>
          <w:rFonts w:ascii="宋体" w:eastAsia="宋体" w:hAnsi="宋体" w:cs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彭晓艳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刘恒荣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刘建平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武水云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陈艳玲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易燕平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黄晶晶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彭美平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李衡山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746711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燕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向菊香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阳四青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陈永辉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龙赛良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强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谢国青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王迎军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赵申桃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746711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邓美利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王章武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王章文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陈高军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康培良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谷美平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颜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戴立新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陈玲香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746711">
      <w:pPr>
        <w:spacing w:after="0" w:line="420" w:lineRule="exact"/>
        <w:rPr>
          <w:rFonts w:ascii="宋体" w:eastAsia="宋体" w:hAnsi="宋体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秦卫华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詹媛清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朱辉煌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F00D35">
      <w:pPr>
        <w:widowControl w:val="0"/>
        <w:spacing w:after="0" w:line="420" w:lineRule="exact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9532BD" w:rsidRDefault="00CE467F" w:rsidP="00F00D35">
      <w:pPr>
        <w:widowControl w:val="0"/>
        <w:spacing w:after="0" w:line="420" w:lineRule="exact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东风</w:t>
      </w:r>
      <w:r w:rsidRPr="009532BD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社区（</w:t>
      </w:r>
      <w:r>
        <w:rPr>
          <w:rFonts w:ascii="宋体" w:eastAsia="宋体" w:hAnsi="宋体" w:cs="宋体"/>
          <w:b/>
          <w:bCs/>
          <w:color w:val="000000"/>
          <w:sz w:val="32"/>
          <w:szCs w:val="32"/>
        </w:rPr>
        <w:t>164</w:t>
      </w:r>
      <w:r w:rsidRPr="009532BD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户）：</w:t>
      </w:r>
    </w:p>
    <w:p w:rsidR="00CE467F" w:rsidRPr="00F637E6" w:rsidRDefault="00CE467F" w:rsidP="00F00D35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周恒贵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周端英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唐飞武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权凤兰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张秋妹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赵文宇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周惠波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胡耀初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文佳安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F00D35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黄普英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易赛泉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吴玉英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谢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玲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斌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容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焕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肖岳忠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王景华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汪巧玲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F00D35">
      <w:pPr>
        <w:spacing w:after="0" w:line="420" w:lineRule="exact"/>
        <w:rPr>
          <w:rFonts w:ascii="宋体" w:eastAsia="宋体" w:hAnsi="宋体" w:cs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淼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王学军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谢映斌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高有为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唐东阳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曾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彭立勇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赵建国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周桂芳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F00D35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旷自球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李衡艳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颜永义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蒋红利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杨文彬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唐新华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文春华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易晓林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刘鑫虎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F00D35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李亚军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熊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兵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赵文忠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赵玉君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高长根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张卫萍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罗雪英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颜勇峰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F00D35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胡乙平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旷永平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雷春武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李合成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邱容华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谭小文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谭中校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王裕南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F00D35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文衡重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文泽军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袁建丰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张衡花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张艳萍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邹菊秀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汤衡玲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周小平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赵丛生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F00D35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肖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刚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文生庭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胡永岳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李立慧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唐群智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王桂兰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杨春发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杜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F00D35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汪丽萍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旷赛鹏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曹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魏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罗娟丽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王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宏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康慧芳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坚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欧阳岳川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夏正安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连满辉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朱麦清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邹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寅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陈明珠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符群武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胡铁然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谢运球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蒋彬红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F00D35">
      <w:pPr>
        <w:spacing w:after="0" w:line="420" w:lineRule="exact"/>
        <w:rPr>
          <w:rFonts w:ascii="宋体" w:eastAsia="宋体" w:hAnsi="宋体" w:cs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郭建国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夏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颖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聂可夫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吴明忠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刘彩霞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武燕辉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张国雄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唐忠超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F00D35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龙怀球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刘平江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汤新元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周海龙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赵杨眉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陈艳红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文建平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文国栋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黄香蕉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F00D35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吴才亮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黄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滔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庚素娟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李凤英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佐阳春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许炳南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谭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斌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谢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彭在忠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F00D35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张跃生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周华云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龚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屈爱华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陈文春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周海湘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邓海桃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F00D35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陈继元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李革新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蒋湘明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尹文波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甘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唐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雄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江少娥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黄玉香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左光明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F00D35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曹广南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王建伟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刘继辉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王裕国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李巧立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罗宏亮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卢文娟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F00D35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阳艳玲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邱意军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曹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琼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谭国光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重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李东辉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翔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罗宏明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F00D35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欢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刘艾红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贺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文衡蓉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文贵媛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宏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戴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琦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曾师军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黄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建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F00D35">
      <w:pPr>
        <w:spacing w:after="0" w:line="420" w:lineRule="exact"/>
        <w:rPr>
          <w:rFonts w:ascii="宋体" w:eastAsia="宋体" w:hAnsi="宋体" w:cs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罗冬梅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甘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F00D35">
      <w:pPr>
        <w:widowControl w:val="0"/>
        <w:spacing w:after="0" w:line="420" w:lineRule="exact"/>
        <w:rPr>
          <w:rFonts w:ascii="宋体" w:eastAsia="宋体" w:hAnsi="宋体"/>
          <w:b/>
          <w:bCs/>
          <w:color w:val="000000"/>
          <w:sz w:val="32"/>
          <w:szCs w:val="32"/>
        </w:rPr>
      </w:pPr>
    </w:p>
    <w:p w:rsidR="00CE467F" w:rsidRPr="009532BD" w:rsidRDefault="00CE467F" w:rsidP="00F00D35">
      <w:pPr>
        <w:widowControl w:val="0"/>
        <w:spacing w:after="0" w:line="420" w:lineRule="exact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两路口</w:t>
      </w:r>
      <w:r w:rsidRPr="009532BD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社区（</w:t>
      </w:r>
      <w:r>
        <w:rPr>
          <w:rFonts w:ascii="宋体" w:eastAsia="宋体" w:hAnsi="宋体" w:cs="宋体"/>
          <w:b/>
          <w:bCs/>
          <w:color w:val="000000"/>
          <w:sz w:val="32"/>
          <w:szCs w:val="32"/>
        </w:rPr>
        <w:t>91</w:t>
      </w:r>
      <w:r w:rsidRPr="009532BD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户）：</w:t>
      </w:r>
    </w:p>
    <w:p w:rsidR="00CE467F" w:rsidRPr="00F637E6" w:rsidRDefault="00CE467F" w:rsidP="0001446B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綦正伟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谭正北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旷衡香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汪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召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罗美珍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袁仲良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雷艳平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欧亚斌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李海英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01446B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宾鹏宇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雷洪文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唐沅平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罗玉清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周山林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袁子良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宾光强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袁金连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黄湘平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01446B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郑细江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袁辉平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罗江南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旷国红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许碧衡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刘水林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杨正义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唐宗贻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欧小丽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01446B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汤红军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旷运明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黄神生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李水清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黄顺和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陈卫平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蒋金花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郑建光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董铁雄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01446B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黄金星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李代淼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李国良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胡新山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赵洪祥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汪艳辉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黄建新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眭琼芳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汪礼洋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01446B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汪义林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王楚红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蒋良钦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邓立华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谭志军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胡红兵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段香平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彬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启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01446B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黄志平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黄秋云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程新亮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燕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彭义岳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李待平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曹陆平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刘立新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王丽云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01446B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赵友余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曹国光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刘红娟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唐唤明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颜水良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杨建红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苏光志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唐育林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汪义祥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01446B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周喜红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张永忠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曹观湘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刘爱林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刘和平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刘小平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黄立华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文修成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董菊秋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01446B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尹小春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赵建国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刘伟红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曹和平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颜永葵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刘铁雄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仇咏梅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刘梅香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周洪岗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F00D35">
      <w:pPr>
        <w:widowControl w:val="0"/>
        <w:spacing w:after="0" w:line="420" w:lineRule="exact"/>
        <w:rPr>
          <w:rFonts w:ascii="宋体" w:eastAsia="宋体" w:hAnsi="宋体" w:cs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F00D35">
      <w:pPr>
        <w:widowControl w:val="0"/>
        <w:spacing w:after="0" w:line="420" w:lineRule="exact"/>
        <w:rPr>
          <w:rFonts w:ascii="宋体" w:eastAsia="宋体" w:hAnsi="宋体" w:cs="宋体"/>
          <w:color w:val="000000"/>
          <w:sz w:val="28"/>
          <w:szCs w:val="28"/>
        </w:rPr>
      </w:pPr>
    </w:p>
    <w:p w:rsidR="00CE467F" w:rsidRDefault="00CE467F" w:rsidP="00F00D35">
      <w:pPr>
        <w:widowControl w:val="0"/>
        <w:spacing w:after="0" w:line="420" w:lineRule="exact"/>
        <w:rPr>
          <w:rFonts w:ascii="宋体" w:eastAsia="宋体" w:hAnsi="宋体"/>
          <w:b/>
          <w:bCs/>
          <w:color w:val="000000"/>
          <w:sz w:val="32"/>
          <w:szCs w:val="32"/>
        </w:rPr>
      </w:pPr>
      <w:r w:rsidRPr="00FE57C9">
        <w:rPr>
          <w:rFonts w:ascii="宋体" w:eastAsia="宋体" w:hAnsi="宋体" w:cs="宋体" w:hint="eastAsia"/>
          <w:b/>
          <w:bCs/>
          <w:sz w:val="32"/>
          <w:szCs w:val="32"/>
        </w:rPr>
        <w:t>永和宝龙、新市社区：</w:t>
      </w:r>
      <w:r w:rsidRPr="009532BD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（</w:t>
      </w:r>
      <w:r>
        <w:rPr>
          <w:rFonts w:ascii="宋体" w:eastAsia="宋体" w:hAnsi="宋体" w:cs="宋体"/>
          <w:b/>
          <w:bCs/>
          <w:color w:val="000000"/>
          <w:sz w:val="32"/>
          <w:szCs w:val="32"/>
        </w:rPr>
        <w:t>132</w:t>
      </w:r>
      <w:r w:rsidRPr="009532BD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户）：</w:t>
      </w:r>
    </w:p>
    <w:p w:rsidR="00CE467F" w:rsidRPr="00F637E6" w:rsidRDefault="00CE467F" w:rsidP="001A3A48">
      <w:pPr>
        <w:spacing w:after="0" w:line="420" w:lineRule="exact"/>
        <w:jc w:val="both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成满连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成忠儒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彭三元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唐水英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成秋生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成兆迪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唐金华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杨金莲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成石生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jc w:val="both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成秋生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周水长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成永红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成吉富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成玉迪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陈丛冬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颜清淮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周秋平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陈丛忠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jc w:val="both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成俭儒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颜少芳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成吉伟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谷堂云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成雪元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成建平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成兆冬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罗金华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曹成庚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jc w:val="both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陈冬雄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成合儒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成吉武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胡桂英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罗菊香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罗水华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罗玉平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彭美云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朱桂华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jc w:val="both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成谷生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洪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玲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罗凡菊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成吉和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周云标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罗水平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成金芝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谷金文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张冬华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jc w:val="both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罗泽生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罗新平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曹细华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周衡水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苏仲琦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彭建敏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成兆丰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成素兰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jc w:val="both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刘小平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描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成金芽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彭朝辉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谷南英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成爱林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康国春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鑫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罗宗孝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jc w:val="both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曹新衡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成文娟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彭金平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彭冬华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成丽平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陈水平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忠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成文祥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jc w:val="both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曹岳敏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成玉兰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成登儒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康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伶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阳洪会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阳中林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成润丰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成美珍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成红辉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jc w:val="both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欢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罗玉华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彭金花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成金花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晶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成志祥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刘春耕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jc w:val="both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胡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敏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佩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成星君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廖玉映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斌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成吉雄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周细洁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康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雄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谭细辉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jc w:val="both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成吉跃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刘美平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彭寨红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成国庄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廖文华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朱立英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周著堂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刘竹生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jc w:val="both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谷翅辉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荣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李绣华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李华汉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颜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周昌民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唐海龙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周少红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成小翠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jc w:val="both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成美玉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陈天佑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赵选惠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杨会明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唐海林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周碧灿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龙伟胜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旷立明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1A3A48">
      <w:pPr>
        <w:spacing w:after="0" w:line="420" w:lineRule="exact"/>
        <w:jc w:val="both"/>
        <w:rPr>
          <w:rFonts w:ascii="宋体" w:eastAsia="宋体" w:hAnsi="宋体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刘旭云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成湘柯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成小娟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成吉坤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陈卫平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谭永红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F00D35">
      <w:pPr>
        <w:widowControl w:val="0"/>
        <w:spacing w:after="0" w:line="420" w:lineRule="exact"/>
        <w:rPr>
          <w:rFonts w:ascii="宋体" w:eastAsia="宋体" w:hAnsi="宋体"/>
          <w:sz w:val="28"/>
          <w:szCs w:val="28"/>
        </w:rPr>
      </w:pPr>
    </w:p>
    <w:p w:rsidR="00CE467F" w:rsidRDefault="00CE467F" w:rsidP="00F00D35">
      <w:pPr>
        <w:widowControl w:val="0"/>
        <w:spacing w:after="0" w:line="420" w:lineRule="exact"/>
        <w:rPr>
          <w:rFonts w:ascii="宋体" w:eastAsia="宋体" w:hAnsi="宋体"/>
          <w:b/>
          <w:bCs/>
          <w:color w:val="000000"/>
          <w:sz w:val="32"/>
          <w:szCs w:val="32"/>
        </w:rPr>
      </w:pPr>
      <w:r w:rsidRPr="00FE57C9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萱洲社区</w:t>
      </w:r>
      <w:r w:rsidRPr="009532BD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（</w:t>
      </w:r>
      <w:r>
        <w:rPr>
          <w:rFonts w:ascii="宋体" w:eastAsia="宋体" w:hAnsi="宋体" w:cs="宋体"/>
          <w:b/>
          <w:bCs/>
          <w:color w:val="000000"/>
          <w:sz w:val="32"/>
          <w:szCs w:val="32"/>
        </w:rPr>
        <w:t>54</w:t>
      </w:r>
      <w:r w:rsidRPr="009532BD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户）：</w:t>
      </w:r>
    </w:p>
    <w:p w:rsidR="00CE467F" w:rsidRPr="00F637E6" w:rsidRDefault="00CE467F" w:rsidP="0001446B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刘年湘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陈水娥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刘运堂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颜莲英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赵秋谷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谭秋云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刘吉富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康国标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成昌盛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01446B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聂红姣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成建平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刘庆华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刘庆作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刘吉伟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刘国荣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成昌根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刘庆云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刘铁铮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01446B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杨桂英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刘金平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刘吉南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聂素伟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刘玄东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成清吉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刘新庚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成寿吉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刘伟平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01446B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陈满秀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刘春云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刘吉荣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刘水平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谭新娥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肖光汉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赵日中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成昌南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汪令军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01446B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刘志雄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成彩云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刘翠英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邓晓辉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刘长胜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赵灿平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罗端平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谭秋英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邓玉华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01446B">
      <w:pPr>
        <w:spacing w:after="0" w:line="420" w:lineRule="exact"/>
        <w:rPr>
          <w:rFonts w:ascii="宋体" w:eastAsia="宋体" w:hAnsi="宋体" w:cs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邓金娥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赵国旗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向冬华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谢美香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聂德淼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肖少华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成连英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F00D35">
      <w:pPr>
        <w:widowControl w:val="0"/>
        <w:spacing w:after="0" w:line="420" w:lineRule="exact"/>
        <w:rPr>
          <w:rFonts w:ascii="宋体" w:eastAsia="宋体" w:hAnsi="宋体"/>
          <w:b/>
          <w:bCs/>
          <w:sz w:val="32"/>
          <w:szCs w:val="32"/>
        </w:rPr>
      </w:pPr>
    </w:p>
    <w:p w:rsidR="00CE467F" w:rsidRPr="00FE57C9" w:rsidRDefault="00CE467F" w:rsidP="00F00D35">
      <w:pPr>
        <w:widowControl w:val="0"/>
        <w:spacing w:after="0" w:line="420" w:lineRule="exact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贺家</w:t>
      </w:r>
      <w:r w:rsidRPr="00FE57C9">
        <w:rPr>
          <w:rFonts w:ascii="宋体" w:eastAsia="宋体" w:hAnsi="宋体" w:cs="宋体" w:hint="eastAsia"/>
          <w:b/>
          <w:bCs/>
          <w:sz w:val="32"/>
          <w:szCs w:val="32"/>
        </w:rPr>
        <w:t>社区：（</w:t>
      </w:r>
      <w:r>
        <w:rPr>
          <w:rFonts w:ascii="宋体" w:eastAsia="宋体" w:hAnsi="宋体" w:cs="宋体"/>
          <w:b/>
          <w:bCs/>
          <w:sz w:val="32"/>
          <w:szCs w:val="32"/>
        </w:rPr>
        <w:t>27</w:t>
      </w:r>
      <w:r w:rsidRPr="00FE57C9">
        <w:rPr>
          <w:rFonts w:ascii="宋体" w:eastAsia="宋体" w:hAnsi="宋体" w:cs="宋体" w:hint="eastAsia"/>
          <w:b/>
          <w:bCs/>
          <w:sz w:val="32"/>
          <w:szCs w:val="32"/>
        </w:rPr>
        <w:t>户）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杨光华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成祥和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谢胡生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王德生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王玉生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王吉安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朱平权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罗楚英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杨运来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杨水林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杨春华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梁红英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杨小兵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阳新华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黄秋丽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曾新华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谢岳峰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成雪华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1A3A48">
      <w:pPr>
        <w:spacing w:after="0" w:line="420" w:lineRule="exact"/>
        <w:rPr>
          <w:rFonts w:ascii="宋体" w:eastAsia="宋体" w:hAnsi="宋体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谢亮亮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颜冬娥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成中元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王冬云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意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朱秋云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康华云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成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敏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陈立新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1A3A48">
      <w:pPr>
        <w:widowControl w:val="0"/>
        <w:spacing w:after="0" w:line="420" w:lineRule="exact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cs="宋体"/>
          <w:color w:val="000000"/>
          <w:sz w:val="28"/>
          <w:szCs w:val="28"/>
        </w:rPr>
        <w:t xml:space="preserve">    </w:t>
      </w:r>
    </w:p>
    <w:p w:rsidR="00CE467F" w:rsidRPr="00FE57C9" w:rsidRDefault="00CE467F" w:rsidP="001A3A48">
      <w:pPr>
        <w:widowControl w:val="0"/>
        <w:spacing w:after="0" w:line="420" w:lineRule="exact"/>
        <w:rPr>
          <w:rFonts w:ascii="宋体" w:eastAsia="宋体" w:hAnsi="宋体"/>
          <w:b/>
          <w:bCs/>
          <w:sz w:val="32"/>
          <w:szCs w:val="32"/>
        </w:rPr>
      </w:pPr>
      <w:r w:rsidRPr="00FE57C9">
        <w:rPr>
          <w:rFonts w:ascii="宋体" w:eastAsia="宋体" w:hAnsi="宋体" w:cs="宋体" w:hint="eastAsia"/>
          <w:b/>
          <w:bCs/>
          <w:sz w:val="32"/>
          <w:szCs w:val="32"/>
        </w:rPr>
        <w:t>其他社区：（</w:t>
      </w:r>
      <w:r>
        <w:rPr>
          <w:rFonts w:ascii="宋体" w:eastAsia="宋体" w:hAnsi="宋体" w:cs="宋体"/>
          <w:b/>
          <w:bCs/>
          <w:sz w:val="32"/>
          <w:szCs w:val="32"/>
        </w:rPr>
        <w:t>86</w:t>
      </w:r>
      <w:r w:rsidRPr="00FE57C9">
        <w:rPr>
          <w:rFonts w:ascii="宋体" w:eastAsia="宋体" w:hAnsi="宋体" w:cs="宋体" w:hint="eastAsia"/>
          <w:b/>
          <w:bCs/>
          <w:sz w:val="32"/>
          <w:szCs w:val="32"/>
        </w:rPr>
        <w:t>户）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李运年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周俊德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黄海燕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陈彩云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康国珍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旷明华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郑桂荣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文爱英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宁来球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廖炳坤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唐让芝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贺冬林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李友平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王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霞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彭志军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肖建平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伍敬元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陈善群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彭太志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陈富林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赵雪云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曾宪章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琼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彭国秋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董仁华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魏小年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袁绪长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果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赵德胜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胡爱香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文桂香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黄新财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梁定贵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苏桂忠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刘玉平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刘文珍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黄战辉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王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胡忠莲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汪子荣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周知秀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雷文忠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王卫平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王祝意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李春桃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李孝国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李顺其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杨长青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李正林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陈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敖凤秀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周国太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张红霞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1A3A48">
      <w:pPr>
        <w:spacing w:after="0" w:line="420" w:lineRule="exact"/>
        <w:rPr>
          <w:rFonts w:ascii="宋体" w:eastAsia="宋体" w:hAnsi="宋体" w:cs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肖裔荣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刘昭仁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赵雅丽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丽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谭素文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彭运香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何建桃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李荣华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杨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虎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1A3A48">
      <w:pPr>
        <w:spacing w:after="0" w:line="420" w:lineRule="exact"/>
        <w:rPr>
          <w:rFonts w:ascii="宋体" w:eastAsia="宋体" w:hAnsi="宋体" w:cs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龙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文亚林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向红梅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刘镇阳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刘国良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邓成庚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刘坤成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刘庆年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张金兰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Pr="00F637E6" w:rsidRDefault="00CE467F" w:rsidP="001A3A48">
      <w:pPr>
        <w:spacing w:after="0" w:line="420" w:lineRule="exact"/>
        <w:rPr>
          <w:rFonts w:ascii="宋体" w:eastAsia="宋体"/>
          <w:color w:val="000000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彭江仁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李银奇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欧艳丰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郑朝辉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胡灵芝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赵聚云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宾星晖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阳泽芳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张艳红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1A3A48">
      <w:pPr>
        <w:spacing w:after="0" w:line="420" w:lineRule="exact"/>
        <w:rPr>
          <w:rFonts w:ascii="宋体" w:eastAsia="宋体" w:hAnsi="宋体"/>
          <w:sz w:val="28"/>
          <w:szCs w:val="28"/>
        </w:rPr>
      </w:pP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杨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凯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易南春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宾汉秋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赵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丽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 w:rsidRPr="00F637E6">
        <w:rPr>
          <w:rFonts w:ascii="宋体" w:eastAsia="宋体" w:hAnsi="宋体" w:cs="宋体" w:hint="eastAsia"/>
          <w:color w:val="000000"/>
          <w:sz w:val="28"/>
          <w:szCs w:val="28"/>
        </w:rPr>
        <w:t>周志高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1A3A48">
      <w:pPr>
        <w:spacing w:after="0" w:line="42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2275F2">
      <w:pPr>
        <w:rPr>
          <w:sz w:val="32"/>
          <w:szCs w:val="32"/>
        </w:rPr>
      </w:pP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  <w:r>
        <w:rPr>
          <w:rFonts w:cs="微软雅黑" w:hint="eastAsia"/>
          <w:sz w:val="32"/>
          <w:szCs w:val="32"/>
        </w:rPr>
        <w:t>说明：</w:t>
      </w:r>
    </w:p>
    <w:p w:rsidR="00CE467F" w:rsidRDefault="00CE467F" w:rsidP="002275F2">
      <w:pPr>
        <w:ind w:firstLineChars="200" w:firstLine="3168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cs="微软雅黑" w:hint="eastAsia"/>
          <w:sz w:val="32"/>
          <w:szCs w:val="32"/>
        </w:rPr>
        <w:t>、原享受低保户因审核不合格的家庭降为低收入户标准。</w:t>
      </w:r>
    </w:p>
    <w:p w:rsidR="00CE467F" w:rsidRDefault="00CE467F" w:rsidP="002275F2">
      <w:pPr>
        <w:ind w:firstLineChars="200" w:firstLine="3168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cs="微软雅黑" w:hint="eastAsia"/>
          <w:sz w:val="32"/>
          <w:szCs w:val="32"/>
        </w:rPr>
        <w:t>、部分原享受补贴待遇的家庭在</w:t>
      </w:r>
      <w:r>
        <w:rPr>
          <w:sz w:val="32"/>
          <w:szCs w:val="32"/>
        </w:rPr>
        <w:t>2017</w:t>
      </w:r>
      <w:r>
        <w:rPr>
          <w:rFonts w:cs="微软雅黑" w:hint="eastAsia"/>
          <w:sz w:val="32"/>
          <w:szCs w:val="32"/>
        </w:rPr>
        <w:t>年中没有公布，因审计局审核确定不合格而已删除，并组织相关部门追回前段已发放补贴金额。</w:t>
      </w:r>
    </w:p>
    <w:p w:rsidR="00CE467F" w:rsidRDefault="00CE467F" w:rsidP="002275F2">
      <w:pPr>
        <w:ind w:firstLineChars="200" w:firstLine="31680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cs="微软雅黑" w:hint="eastAsia"/>
          <w:sz w:val="32"/>
          <w:szCs w:val="32"/>
        </w:rPr>
        <w:t>、对上述公布的情况如有疑虑，本人凭相关证件到本办查阅。</w:t>
      </w:r>
    </w:p>
    <w:p w:rsidR="00CE467F" w:rsidRDefault="00CE467F" w:rsidP="001A3A48">
      <w:pPr>
        <w:spacing w:after="0" w:line="420" w:lineRule="exact"/>
        <w:rPr>
          <w:rFonts w:ascii="宋体" w:eastAsia="宋体" w:hAnsi="宋体"/>
          <w:sz w:val="28"/>
          <w:szCs w:val="28"/>
        </w:rPr>
      </w:pPr>
    </w:p>
    <w:p w:rsidR="00CE467F" w:rsidRDefault="00CE467F" w:rsidP="001A3A48">
      <w:pPr>
        <w:spacing w:after="0" w:line="420" w:lineRule="exact"/>
      </w:pPr>
      <w:r>
        <w:rPr>
          <w:rFonts w:ascii="宋体" w:eastAsia="宋体" w:hAnsi="宋体" w:cs="宋体"/>
          <w:sz w:val="28"/>
          <w:szCs w:val="28"/>
        </w:rPr>
        <w:t xml:space="preserve">    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1A3A48">
      <w:pPr>
        <w:spacing w:after="0" w:line="420" w:lineRule="exact"/>
      </w:pPr>
      <w:r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p w:rsidR="00CE467F" w:rsidRDefault="00CE467F" w:rsidP="001A3A48">
      <w:r>
        <w:rPr>
          <w:rFonts w:ascii="宋体" w:eastAsia="宋体" w:hAnsi="宋体" w:cs="宋体"/>
          <w:color w:val="000000"/>
          <w:sz w:val="28"/>
          <w:szCs w:val="28"/>
        </w:rPr>
        <w:t xml:space="preserve">  </w:t>
      </w:r>
    </w:p>
    <w:sectPr w:rsidR="00CE467F" w:rsidSect="00E04B3E">
      <w:footerReference w:type="default" r:id="rId7"/>
      <w:pgSz w:w="11906" w:h="16838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67F" w:rsidRDefault="00CE467F">
      <w:r>
        <w:separator/>
      </w:r>
    </w:p>
  </w:endnote>
  <w:endnote w:type="continuationSeparator" w:id="0">
    <w:p w:rsidR="00CE467F" w:rsidRDefault="00CE4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67F" w:rsidRDefault="00CE467F" w:rsidP="00A91D7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467F" w:rsidRDefault="00CE46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67F" w:rsidRDefault="00CE467F">
      <w:r>
        <w:separator/>
      </w:r>
    </w:p>
  </w:footnote>
  <w:footnote w:type="continuationSeparator" w:id="0">
    <w:p w:rsidR="00CE467F" w:rsidRDefault="00CE46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3C71"/>
    <w:multiLevelType w:val="hybridMultilevel"/>
    <w:tmpl w:val="42A631E6"/>
    <w:lvl w:ilvl="0" w:tplc="8A56AE1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57E5"/>
    <w:rsid w:val="0001446B"/>
    <w:rsid w:val="000246D3"/>
    <w:rsid w:val="00083AC4"/>
    <w:rsid w:val="000C7ADC"/>
    <w:rsid w:val="000D4CA2"/>
    <w:rsid w:val="00154BED"/>
    <w:rsid w:val="001852CD"/>
    <w:rsid w:val="001A3A48"/>
    <w:rsid w:val="001D591C"/>
    <w:rsid w:val="002275F2"/>
    <w:rsid w:val="00236EA8"/>
    <w:rsid w:val="00243CA9"/>
    <w:rsid w:val="00256A5F"/>
    <w:rsid w:val="002C3BF0"/>
    <w:rsid w:val="002E0D3B"/>
    <w:rsid w:val="002E48B9"/>
    <w:rsid w:val="002F1C3D"/>
    <w:rsid w:val="002F3633"/>
    <w:rsid w:val="00322124"/>
    <w:rsid w:val="00323B43"/>
    <w:rsid w:val="00372F7F"/>
    <w:rsid w:val="00377D9D"/>
    <w:rsid w:val="00380FDA"/>
    <w:rsid w:val="003B2D42"/>
    <w:rsid w:val="003D37D8"/>
    <w:rsid w:val="003E2804"/>
    <w:rsid w:val="003F2083"/>
    <w:rsid w:val="004118B9"/>
    <w:rsid w:val="00426133"/>
    <w:rsid w:val="00430CA9"/>
    <w:rsid w:val="004358AB"/>
    <w:rsid w:val="004370E8"/>
    <w:rsid w:val="004410C4"/>
    <w:rsid w:val="00447325"/>
    <w:rsid w:val="00467B93"/>
    <w:rsid w:val="00553566"/>
    <w:rsid w:val="00596D00"/>
    <w:rsid w:val="00605ACA"/>
    <w:rsid w:val="006420F8"/>
    <w:rsid w:val="006479FF"/>
    <w:rsid w:val="006606AA"/>
    <w:rsid w:val="0067276D"/>
    <w:rsid w:val="0067384D"/>
    <w:rsid w:val="00725417"/>
    <w:rsid w:val="00743C1C"/>
    <w:rsid w:val="00746711"/>
    <w:rsid w:val="007A0195"/>
    <w:rsid w:val="00820BC1"/>
    <w:rsid w:val="008249FE"/>
    <w:rsid w:val="0084499B"/>
    <w:rsid w:val="0084591F"/>
    <w:rsid w:val="00875102"/>
    <w:rsid w:val="008B1071"/>
    <w:rsid w:val="008B54A7"/>
    <w:rsid w:val="008B7726"/>
    <w:rsid w:val="008D6AC7"/>
    <w:rsid w:val="00903AE9"/>
    <w:rsid w:val="00907F2F"/>
    <w:rsid w:val="00924076"/>
    <w:rsid w:val="0094502B"/>
    <w:rsid w:val="009532BD"/>
    <w:rsid w:val="0097592B"/>
    <w:rsid w:val="00981633"/>
    <w:rsid w:val="009E28E2"/>
    <w:rsid w:val="00A0600A"/>
    <w:rsid w:val="00A8035B"/>
    <w:rsid w:val="00A91D76"/>
    <w:rsid w:val="00AD79D9"/>
    <w:rsid w:val="00B06014"/>
    <w:rsid w:val="00B154DF"/>
    <w:rsid w:val="00B66595"/>
    <w:rsid w:val="00BB4AA4"/>
    <w:rsid w:val="00BD1589"/>
    <w:rsid w:val="00BF5F66"/>
    <w:rsid w:val="00C5373D"/>
    <w:rsid w:val="00C563E2"/>
    <w:rsid w:val="00C7704B"/>
    <w:rsid w:val="00C8414B"/>
    <w:rsid w:val="00CE467F"/>
    <w:rsid w:val="00D05D48"/>
    <w:rsid w:val="00D26DA1"/>
    <w:rsid w:val="00D31D50"/>
    <w:rsid w:val="00D412A7"/>
    <w:rsid w:val="00D97E42"/>
    <w:rsid w:val="00DA364E"/>
    <w:rsid w:val="00DB13D1"/>
    <w:rsid w:val="00DB1A35"/>
    <w:rsid w:val="00DB7CC6"/>
    <w:rsid w:val="00E04B3E"/>
    <w:rsid w:val="00E06900"/>
    <w:rsid w:val="00E53520"/>
    <w:rsid w:val="00E95DA9"/>
    <w:rsid w:val="00EE26AE"/>
    <w:rsid w:val="00F00181"/>
    <w:rsid w:val="00F00D35"/>
    <w:rsid w:val="00F14C41"/>
    <w:rsid w:val="00F23499"/>
    <w:rsid w:val="00F309FD"/>
    <w:rsid w:val="00F35D9F"/>
    <w:rsid w:val="00F637E6"/>
    <w:rsid w:val="00F942D0"/>
    <w:rsid w:val="00FE57C9"/>
    <w:rsid w:val="00FF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410C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13D1"/>
    <w:rPr>
      <w:rFonts w:ascii="Tahoma" w:hAnsi="Tahoma" w:cs="Tahoma"/>
      <w:kern w:val="0"/>
      <w:sz w:val="2"/>
      <w:szCs w:val="2"/>
    </w:rPr>
  </w:style>
  <w:style w:type="table" w:styleId="TableGrid">
    <w:name w:val="Table Grid"/>
    <w:basedOn w:val="TableNormal"/>
    <w:uiPriority w:val="99"/>
    <w:locked/>
    <w:rsid w:val="00BD1589"/>
    <w:pPr>
      <w:adjustRightInd w:val="0"/>
      <w:snapToGrid w:val="0"/>
      <w:spacing w:after="200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E26A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3AC4"/>
    <w:rPr>
      <w:rFonts w:ascii="Tahoma" w:hAnsi="Tahoma" w:cs="Tahoma"/>
      <w:kern w:val="0"/>
      <w:sz w:val="18"/>
      <w:szCs w:val="18"/>
    </w:rPr>
  </w:style>
  <w:style w:type="character" w:styleId="PageNumber">
    <w:name w:val="page number"/>
    <w:basedOn w:val="DefaultParagraphFont"/>
    <w:uiPriority w:val="99"/>
    <w:rsid w:val="00EE26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6</Pages>
  <Words>1015</Words>
  <Characters>5787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   示</dc:title>
  <dc:subject/>
  <dc:creator>微软用户</dc:creator>
  <cp:keywords/>
  <dc:description/>
  <cp:lastModifiedBy>微软用户</cp:lastModifiedBy>
  <cp:revision>11</cp:revision>
  <cp:lastPrinted>2015-11-17T00:48:00Z</cp:lastPrinted>
  <dcterms:created xsi:type="dcterms:W3CDTF">2017-06-15T03:23:00Z</dcterms:created>
  <dcterms:modified xsi:type="dcterms:W3CDTF">2017-07-27T01:37:00Z</dcterms:modified>
</cp:coreProperties>
</file>